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7658" w14:textId="208B8CDF" w:rsidR="00EC7B0A" w:rsidRDefault="00EC7B0A" w:rsidP="00EC7B0A">
      <w:pPr>
        <w:ind w:right="992"/>
        <w:rPr>
          <w:color w:val="DD4790"/>
          <w:sz w:val="44"/>
          <w:szCs w:val="44"/>
        </w:rPr>
      </w:pPr>
      <w:r>
        <w:rPr>
          <w:color w:val="DD4790"/>
          <w:sz w:val="44"/>
          <w:szCs w:val="44"/>
        </w:rPr>
        <w:t xml:space="preserve">Why Michelle Loch? </w:t>
      </w:r>
    </w:p>
    <w:p w14:paraId="58CB4404" w14:textId="77777777" w:rsidR="00EC7B0A" w:rsidRDefault="00EC7B0A" w:rsidP="00EC7B0A">
      <w:pPr>
        <w:rPr>
          <w:b/>
          <w:bCs/>
          <w:color w:val="000000" w:themeColor="text1"/>
          <w:lang w:val="en-US"/>
        </w:rPr>
      </w:pPr>
    </w:p>
    <w:p w14:paraId="07630B11" w14:textId="577FB18D" w:rsidR="00EC7B0A" w:rsidRPr="00EC7B0A" w:rsidRDefault="00EC7B0A" w:rsidP="00EC7B0A">
      <w:pPr>
        <w:rPr>
          <w:color w:val="000000" w:themeColor="text1"/>
        </w:rPr>
      </w:pPr>
      <w:r w:rsidRPr="00EC7B0A">
        <w:rPr>
          <w:b/>
          <w:bCs/>
          <w:color w:val="000000" w:themeColor="text1"/>
          <w:lang w:val="en-US"/>
        </w:rPr>
        <w:t>PROFESSIONAL</w:t>
      </w:r>
    </w:p>
    <w:p w14:paraId="7DAC36C8" w14:textId="77777777" w:rsidR="00EC7B0A" w:rsidRPr="00EC7B0A" w:rsidRDefault="00EC7B0A" w:rsidP="00EC7B0A">
      <w:pPr>
        <w:rPr>
          <w:color w:val="000000" w:themeColor="text1"/>
        </w:rPr>
      </w:pPr>
      <w:r w:rsidRPr="00EC7B0A">
        <w:rPr>
          <w:color w:val="000000" w:themeColor="text1"/>
          <w:lang w:val="en-US"/>
        </w:rPr>
        <w:t>Michelle is easy to deal with and passionate about over-delivering and exceeding your expectations.</w:t>
      </w:r>
    </w:p>
    <w:p w14:paraId="72B99B56" w14:textId="77777777" w:rsidR="00EC7B0A" w:rsidRDefault="00EC7B0A" w:rsidP="00EC7B0A">
      <w:pPr>
        <w:rPr>
          <w:b/>
          <w:bCs/>
          <w:color w:val="000000" w:themeColor="text1"/>
          <w:lang w:val="en-US"/>
        </w:rPr>
      </w:pPr>
    </w:p>
    <w:p w14:paraId="52BE8BEB" w14:textId="08FD2679" w:rsidR="00EC7B0A" w:rsidRPr="00EC7B0A" w:rsidRDefault="00EC7B0A" w:rsidP="00EC7B0A">
      <w:pPr>
        <w:rPr>
          <w:color w:val="000000" w:themeColor="text1"/>
        </w:rPr>
      </w:pPr>
      <w:r w:rsidRPr="00EC7B0A">
        <w:rPr>
          <w:b/>
          <w:bCs/>
          <w:color w:val="000000" w:themeColor="text1"/>
          <w:lang w:val="en-US"/>
        </w:rPr>
        <w:t>PRACTICAL</w:t>
      </w:r>
      <w:r w:rsidRPr="00EC7B0A">
        <w:rPr>
          <w:color w:val="000000" w:themeColor="text1"/>
          <w:lang w:val="en-US"/>
        </w:rPr>
        <w:t xml:space="preserve"> </w:t>
      </w:r>
    </w:p>
    <w:p w14:paraId="730A9A8C" w14:textId="77777777" w:rsidR="00EC7B0A" w:rsidRPr="00EC7B0A" w:rsidRDefault="00EC7B0A" w:rsidP="00EC7B0A">
      <w:pPr>
        <w:rPr>
          <w:color w:val="000000" w:themeColor="text1"/>
        </w:rPr>
      </w:pPr>
      <w:r w:rsidRPr="00EC7B0A">
        <w:rPr>
          <w:color w:val="000000" w:themeColor="text1"/>
          <w:lang w:val="en-US"/>
        </w:rPr>
        <w:t>Michelle provides ‘real world’ examples and stories to back up her ‘real world’ advice and strategies.</w:t>
      </w:r>
    </w:p>
    <w:p w14:paraId="0C5B25D7" w14:textId="77777777" w:rsidR="00EC7B0A" w:rsidRDefault="00EC7B0A" w:rsidP="00EC7B0A">
      <w:pPr>
        <w:rPr>
          <w:b/>
          <w:bCs/>
          <w:color w:val="000000" w:themeColor="text1"/>
          <w:lang w:val="en-US"/>
        </w:rPr>
      </w:pPr>
    </w:p>
    <w:p w14:paraId="78D7E770" w14:textId="558938F6" w:rsidR="00EC7B0A" w:rsidRPr="00EC7B0A" w:rsidRDefault="00EC7B0A" w:rsidP="00EC7B0A">
      <w:pPr>
        <w:rPr>
          <w:color w:val="000000" w:themeColor="text1"/>
        </w:rPr>
      </w:pPr>
      <w:r w:rsidRPr="00EC7B0A">
        <w:rPr>
          <w:b/>
          <w:bCs/>
          <w:color w:val="000000" w:themeColor="text1"/>
          <w:lang w:val="en-US"/>
        </w:rPr>
        <w:t>PERSONALISED</w:t>
      </w:r>
    </w:p>
    <w:p w14:paraId="0DD6BA30" w14:textId="77777777" w:rsidR="00EC7B0A" w:rsidRPr="00EC7B0A" w:rsidRDefault="00EC7B0A" w:rsidP="00EC7B0A">
      <w:pPr>
        <w:rPr>
          <w:color w:val="000000" w:themeColor="text1"/>
        </w:rPr>
      </w:pPr>
      <w:r w:rsidRPr="00EC7B0A">
        <w:rPr>
          <w:color w:val="000000" w:themeColor="text1"/>
          <w:lang w:val="en-US"/>
        </w:rPr>
        <w:t>Michelle works with you to tailor and personalise her content so that it aligns to the key focus and message of your event. Where relevant she will develop a handout or takeaway ‘placemat’ so that participants can take-away the key ideas without having to take too many notes.</w:t>
      </w:r>
    </w:p>
    <w:p w14:paraId="3C298978" w14:textId="77777777" w:rsidR="00EC7B0A" w:rsidRDefault="00EC7B0A" w:rsidP="00EC7B0A">
      <w:pPr>
        <w:rPr>
          <w:b/>
          <w:bCs/>
          <w:color w:val="000000" w:themeColor="text1"/>
          <w:lang w:val="en-US"/>
        </w:rPr>
      </w:pPr>
    </w:p>
    <w:p w14:paraId="01B178B7" w14:textId="1FC74EDF" w:rsidR="00EC7B0A" w:rsidRPr="00EC7B0A" w:rsidRDefault="00EC7B0A" w:rsidP="00EC7B0A">
      <w:pPr>
        <w:rPr>
          <w:color w:val="000000" w:themeColor="text1"/>
        </w:rPr>
      </w:pPr>
      <w:r w:rsidRPr="00EC7B0A">
        <w:rPr>
          <w:b/>
          <w:bCs/>
          <w:color w:val="000000" w:themeColor="text1"/>
          <w:lang w:val="en-US"/>
        </w:rPr>
        <w:t>PRETTY FUNNY</w:t>
      </w:r>
    </w:p>
    <w:p w14:paraId="1070BD94" w14:textId="59A23DA1" w:rsidR="00EC7B0A" w:rsidRPr="00EC7B0A" w:rsidRDefault="00EC7B0A" w:rsidP="00EC7B0A">
      <w:pPr>
        <w:rPr>
          <w:color w:val="000000" w:themeColor="text1"/>
        </w:rPr>
      </w:pPr>
      <w:r w:rsidRPr="00EC7B0A">
        <w:rPr>
          <w:color w:val="000000" w:themeColor="text1"/>
          <w:lang w:val="en-US"/>
        </w:rPr>
        <w:t xml:space="preserve">Michelle is entertaining, has a </w:t>
      </w:r>
      <w:r>
        <w:rPr>
          <w:color w:val="000000" w:themeColor="text1"/>
          <w:lang w:val="en-US"/>
        </w:rPr>
        <w:t xml:space="preserve">subtle but </w:t>
      </w:r>
      <w:r w:rsidRPr="00EC7B0A">
        <w:rPr>
          <w:color w:val="000000" w:themeColor="text1"/>
          <w:lang w:val="en-US"/>
        </w:rPr>
        <w:t>wicked sense of humour, and likes to have fun with the audience and get them involved!</w:t>
      </w:r>
    </w:p>
    <w:p w14:paraId="6832A2E8" w14:textId="77777777" w:rsidR="00EC7B0A" w:rsidRDefault="00EC7B0A">
      <w:pPr>
        <w:rPr>
          <w:color w:val="DD4790"/>
          <w:sz w:val="44"/>
          <w:szCs w:val="44"/>
        </w:rPr>
      </w:pPr>
      <w:r>
        <w:rPr>
          <w:color w:val="DD4790"/>
          <w:sz w:val="44"/>
          <w:szCs w:val="44"/>
        </w:rPr>
        <w:br w:type="page"/>
      </w:r>
    </w:p>
    <w:p w14:paraId="2167E429" w14:textId="77777777" w:rsidR="00EC7B0A" w:rsidRDefault="00EC7B0A" w:rsidP="00EC7B0A">
      <w:pPr>
        <w:rPr>
          <w:color w:val="DD4790"/>
          <w:sz w:val="44"/>
          <w:szCs w:val="44"/>
        </w:rPr>
      </w:pPr>
    </w:p>
    <w:p w14:paraId="0071C031" w14:textId="402332FD" w:rsidR="00E43E60" w:rsidRDefault="00CC4381" w:rsidP="00EC7B0A">
      <w:pPr>
        <w:rPr>
          <w:color w:val="DD4790"/>
          <w:sz w:val="44"/>
          <w:szCs w:val="44"/>
        </w:rPr>
      </w:pPr>
      <w:r w:rsidRPr="00CA5CC3">
        <w:rPr>
          <w:color w:val="DD4790"/>
          <w:sz w:val="44"/>
          <w:szCs w:val="44"/>
        </w:rPr>
        <w:t>MICHELLE LOCH</w:t>
      </w:r>
      <w:r w:rsidR="00F87272">
        <w:rPr>
          <w:color w:val="DD4790"/>
          <w:sz w:val="44"/>
          <w:szCs w:val="44"/>
        </w:rPr>
        <w:t xml:space="preserve"> – </w:t>
      </w:r>
      <w:r w:rsidR="00CF181F">
        <w:rPr>
          <w:color w:val="DD4790"/>
          <w:sz w:val="44"/>
          <w:szCs w:val="44"/>
        </w:rPr>
        <w:t>Short</w:t>
      </w:r>
      <w:r w:rsidR="00F87272">
        <w:rPr>
          <w:color w:val="DD4790"/>
          <w:sz w:val="44"/>
          <w:szCs w:val="44"/>
        </w:rPr>
        <w:t xml:space="preserve"> Bio</w:t>
      </w:r>
      <w:r w:rsidR="00CF181F">
        <w:rPr>
          <w:color w:val="DD4790"/>
          <w:sz w:val="44"/>
          <w:szCs w:val="44"/>
        </w:rPr>
        <w:t xml:space="preserve"> – Option 1</w:t>
      </w:r>
    </w:p>
    <w:p w14:paraId="61A0D669" w14:textId="609A856F" w:rsidR="00CF181F" w:rsidRDefault="00CF181F" w:rsidP="00EC7B0A">
      <w:pPr>
        <w:rPr>
          <w:color w:val="000000" w:themeColor="text1"/>
        </w:rPr>
      </w:pPr>
      <w:r w:rsidRPr="00CF181F">
        <w:rPr>
          <w:color w:val="000000" w:themeColor="text1"/>
        </w:rPr>
        <w:t xml:space="preserve">In a world where our primitive brains betray our best intentions, Michelle is a beacon of enlightenment. She helps leaders navigate the complexity of human behaviour through the lens of neuroscience. An accomplished 'neuro-translator', she is passionate about helping humans </w:t>
      </w:r>
      <w:r w:rsidR="00EC7B0A">
        <w:rPr>
          <w:color w:val="000000" w:themeColor="text1"/>
        </w:rPr>
        <w:t>‘</w:t>
      </w:r>
      <w:r w:rsidRPr="00CF181F">
        <w:rPr>
          <w:color w:val="000000" w:themeColor="text1"/>
        </w:rPr>
        <w:t>be better at being human</w:t>
      </w:r>
      <w:r w:rsidR="00EC7B0A">
        <w:rPr>
          <w:color w:val="000000" w:themeColor="text1"/>
        </w:rPr>
        <w:t>’</w:t>
      </w:r>
      <w:r w:rsidRPr="00CF181F">
        <w:rPr>
          <w:color w:val="000000" w:themeColor="text1"/>
        </w:rPr>
        <w:t xml:space="preserve"> and brings that passion to the stage. As the creator of the LEADING WITH SUBSTANCE methodology</w:t>
      </w:r>
      <w:r w:rsidR="00282DA0">
        <w:rPr>
          <w:color w:val="000000" w:themeColor="text1"/>
        </w:rPr>
        <w:t xml:space="preserve"> and the BETTER ME PROJECT</w:t>
      </w:r>
      <w:r w:rsidRPr="00CF181F">
        <w:rPr>
          <w:color w:val="000000" w:themeColor="text1"/>
        </w:rPr>
        <w:t>, Michelle will inspire your audience to 'rewire' the way they think, behave and lead.</w:t>
      </w:r>
    </w:p>
    <w:p w14:paraId="6B703B12" w14:textId="77777777" w:rsidR="00CF181F" w:rsidRDefault="00CF181F" w:rsidP="00EC7B0A">
      <w:pPr>
        <w:rPr>
          <w:color w:val="000000" w:themeColor="text1"/>
        </w:rPr>
      </w:pPr>
    </w:p>
    <w:p w14:paraId="4AB7FA21" w14:textId="77777777" w:rsidR="00EC7B0A" w:rsidRDefault="00EC7B0A" w:rsidP="00EC7B0A">
      <w:pPr>
        <w:rPr>
          <w:color w:val="DD4790"/>
          <w:sz w:val="44"/>
          <w:szCs w:val="44"/>
        </w:rPr>
      </w:pPr>
    </w:p>
    <w:p w14:paraId="4A1BD192" w14:textId="142AD848" w:rsidR="00CF181F" w:rsidRDefault="00CF181F" w:rsidP="00EC7B0A">
      <w:pPr>
        <w:rPr>
          <w:color w:val="DD4790"/>
          <w:sz w:val="44"/>
          <w:szCs w:val="44"/>
        </w:rPr>
      </w:pPr>
      <w:r w:rsidRPr="00CA5CC3">
        <w:rPr>
          <w:color w:val="DD4790"/>
          <w:sz w:val="44"/>
          <w:szCs w:val="44"/>
        </w:rPr>
        <w:t>MICHELLE LOCH</w:t>
      </w:r>
      <w:r>
        <w:rPr>
          <w:color w:val="DD4790"/>
          <w:sz w:val="44"/>
          <w:szCs w:val="44"/>
        </w:rPr>
        <w:t xml:space="preserve"> – Short Bio – Option 2</w:t>
      </w:r>
    </w:p>
    <w:p w14:paraId="7D0529A6" w14:textId="77777777" w:rsidR="00CF181F" w:rsidRPr="00CF181F" w:rsidRDefault="00CF181F" w:rsidP="00EC7B0A">
      <w:pPr>
        <w:rPr>
          <w:color w:val="000000" w:themeColor="text1"/>
        </w:rPr>
      </w:pPr>
    </w:p>
    <w:p w14:paraId="724E66F0" w14:textId="6CF5F1C6" w:rsidR="00CF181F" w:rsidRPr="00CF181F" w:rsidRDefault="00CF181F" w:rsidP="00EC7B0A">
      <w:pPr>
        <w:rPr>
          <w:color w:val="000000" w:themeColor="text1"/>
        </w:rPr>
      </w:pPr>
      <w:r w:rsidRPr="00CF181F">
        <w:rPr>
          <w:color w:val="000000" w:themeColor="text1"/>
        </w:rPr>
        <w:t xml:space="preserve">We've learned more about the human brain in the last 30 years than in all of history and this new science is changing the way we think about how we think, lead, </w:t>
      </w:r>
      <w:r w:rsidR="002E3047">
        <w:rPr>
          <w:color w:val="000000" w:themeColor="text1"/>
        </w:rPr>
        <w:t xml:space="preserve">and </w:t>
      </w:r>
      <w:r w:rsidRPr="00CF181F">
        <w:rPr>
          <w:color w:val="000000" w:themeColor="text1"/>
        </w:rPr>
        <w:t>communicate. An accomplished 'neuro-translator', Michelle helps audiences to navigate the complexity of being human through the lens of neuroscience. She is a well-known Thought Leader, Speaker, Author</w:t>
      </w:r>
      <w:r w:rsidR="00EC7B0A">
        <w:rPr>
          <w:color w:val="000000" w:themeColor="text1"/>
        </w:rPr>
        <w:t xml:space="preserve">, Trainer </w:t>
      </w:r>
      <w:r w:rsidRPr="00CF181F">
        <w:rPr>
          <w:color w:val="000000" w:themeColor="text1"/>
        </w:rPr>
        <w:t xml:space="preserve">and Coach who is passionate about </w:t>
      </w:r>
      <w:r w:rsidR="00EC7B0A">
        <w:rPr>
          <w:color w:val="000000" w:themeColor="text1"/>
        </w:rPr>
        <w:t>‘</w:t>
      </w:r>
      <w:r w:rsidRPr="00CF181F">
        <w:rPr>
          <w:color w:val="000000" w:themeColor="text1"/>
        </w:rPr>
        <w:t>helping humans be better at being human</w:t>
      </w:r>
      <w:r w:rsidR="00EC7B0A">
        <w:rPr>
          <w:color w:val="000000" w:themeColor="text1"/>
        </w:rPr>
        <w:t>’</w:t>
      </w:r>
      <w:r w:rsidRPr="00CF181F">
        <w:rPr>
          <w:color w:val="000000" w:themeColor="text1"/>
        </w:rPr>
        <w:t xml:space="preserve">. </w:t>
      </w:r>
      <w:r w:rsidR="00282DA0">
        <w:rPr>
          <w:color w:val="000000" w:themeColor="text1"/>
        </w:rPr>
        <w:t>You</w:t>
      </w:r>
      <w:r w:rsidR="002E3047">
        <w:rPr>
          <w:color w:val="000000" w:themeColor="text1"/>
        </w:rPr>
        <w:t xml:space="preserve"> will instantly warm to Michelle whose presentations</w:t>
      </w:r>
      <w:r w:rsidRPr="00CF181F">
        <w:rPr>
          <w:color w:val="000000" w:themeColor="text1"/>
        </w:rPr>
        <w:t xml:space="preserve"> are professional, practical, personal, and 'pretty funny'. </w:t>
      </w:r>
    </w:p>
    <w:p w14:paraId="5C427475" w14:textId="77777777" w:rsidR="00CF181F" w:rsidRDefault="00CF181F" w:rsidP="004351F0">
      <w:pPr>
        <w:ind w:right="992"/>
        <w:rPr>
          <w:color w:val="DD4790"/>
          <w:sz w:val="44"/>
          <w:szCs w:val="44"/>
        </w:rPr>
      </w:pPr>
    </w:p>
    <w:p w14:paraId="32D88E48" w14:textId="77777777" w:rsidR="00CF181F" w:rsidRDefault="00CF181F" w:rsidP="00F87272">
      <w:pPr>
        <w:rPr>
          <w:color w:val="000000" w:themeColor="text1"/>
          <w:sz w:val="22"/>
          <w:szCs w:val="22"/>
        </w:rPr>
      </w:pPr>
    </w:p>
    <w:p w14:paraId="317A3899" w14:textId="77777777" w:rsidR="00CF181F" w:rsidRDefault="00CF181F" w:rsidP="00F87272">
      <w:pPr>
        <w:rPr>
          <w:color w:val="000000" w:themeColor="text1"/>
          <w:sz w:val="22"/>
          <w:szCs w:val="22"/>
        </w:rPr>
      </w:pPr>
    </w:p>
    <w:p w14:paraId="20F77ACD" w14:textId="77777777" w:rsidR="00CF181F" w:rsidRDefault="00CF181F" w:rsidP="00F87272">
      <w:pPr>
        <w:rPr>
          <w:color w:val="000000" w:themeColor="text1"/>
          <w:sz w:val="22"/>
          <w:szCs w:val="22"/>
        </w:rPr>
      </w:pPr>
    </w:p>
    <w:p w14:paraId="6D117E39" w14:textId="03991A01" w:rsidR="002E3047" w:rsidRDefault="002E3047" w:rsidP="002E3047">
      <w:pPr>
        <w:ind w:right="992"/>
        <w:rPr>
          <w:color w:val="DD4790"/>
          <w:sz w:val="44"/>
          <w:szCs w:val="44"/>
        </w:rPr>
      </w:pPr>
      <w:r w:rsidRPr="00CA5CC3">
        <w:rPr>
          <w:color w:val="DD4790"/>
          <w:sz w:val="44"/>
          <w:szCs w:val="44"/>
        </w:rPr>
        <w:lastRenderedPageBreak/>
        <w:t>MICHELLE LOCH</w:t>
      </w:r>
      <w:r>
        <w:rPr>
          <w:color w:val="DD4790"/>
          <w:sz w:val="44"/>
          <w:szCs w:val="44"/>
        </w:rPr>
        <w:t xml:space="preserve"> – Long Bio </w:t>
      </w:r>
    </w:p>
    <w:p w14:paraId="159B29A1" w14:textId="77777777" w:rsidR="002E3047" w:rsidRPr="00243BD6" w:rsidRDefault="002E3047" w:rsidP="00EC7B0A">
      <w:pPr>
        <w:rPr>
          <w:color w:val="000000" w:themeColor="text1"/>
        </w:rPr>
      </w:pPr>
      <w:r w:rsidRPr="00CF181F">
        <w:rPr>
          <w:color w:val="000000" w:themeColor="text1"/>
        </w:rPr>
        <w:t>In a world where our primitive brains betray our best intentions, Michelle is a beacon of enlightenment. She helps leaders navigate the complexity of human behaviour through the lens of neuroscience. An accomplished 'neuro-translator', she is passionate about helping humans be better at being human and brings that passion to the stage. As the creator of the LEADING WITH SUBSTANCE methodology, Michelle will inspire your audience to 'rewire' the way they think, behave and lead.</w:t>
      </w:r>
    </w:p>
    <w:p w14:paraId="2F5B68A5" w14:textId="7B57818E" w:rsidR="003C7F2F" w:rsidRPr="00243BD6" w:rsidRDefault="00CC4381" w:rsidP="00EC7B0A">
      <w:pPr>
        <w:rPr>
          <w:color w:val="000000" w:themeColor="text1"/>
        </w:rPr>
      </w:pPr>
      <w:r w:rsidRPr="00243BD6">
        <w:rPr>
          <w:color w:val="000000" w:themeColor="text1"/>
        </w:rPr>
        <w:t xml:space="preserve">Michelle Loch is </w:t>
      </w:r>
      <w:r w:rsidR="00F87272" w:rsidRPr="00243BD6">
        <w:rPr>
          <w:color w:val="000000" w:themeColor="text1"/>
        </w:rPr>
        <w:t>the Founder and CEO of Leading Humans.</w:t>
      </w:r>
      <w:r w:rsidRPr="00243BD6">
        <w:rPr>
          <w:color w:val="000000" w:themeColor="text1"/>
        </w:rPr>
        <w:t xml:space="preserve"> </w:t>
      </w:r>
      <w:r w:rsidR="00F87272" w:rsidRPr="00243BD6">
        <w:rPr>
          <w:color w:val="000000" w:themeColor="text1"/>
        </w:rPr>
        <w:t xml:space="preserve">  She is a leadership and communications expert in the neuroscience of …</w:t>
      </w:r>
    </w:p>
    <w:p w14:paraId="4F5E0720" w14:textId="6586CF12" w:rsidR="00F87272" w:rsidRPr="00D97647" w:rsidRDefault="003C7F2F" w:rsidP="00F87272">
      <w:pPr>
        <w:rPr>
          <w:b/>
          <w:bCs/>
          <w:color w:val="000000" w:themeColor="text1"/>
        </w:rPr>
      </w:pPr>
      <w:r w:rsidRPr="00D97647">
        <w:rPr>
          <w:b/>
          <w:bCs/>
          <w:color w:val="000000" w:themeColor="text1"/>
        </w:rPr>
        <w:t>Human motivation</w:t>
      </w:r>
    </w:p>
    <w:p w14:paraId="7B78557C" w14:textId="782DF1C6" w:rsidR="00F87272" w:rsidRPr="00D97647" w:rsidRDefault="00F87272" w:rsidP="00F87272">
      <w:pPr>
        <w:rPr>
          <w:b/>
          <w:bCs/>
          <w:color w:val="000000" w:themeColor="text1"/>
        </w:rPr>
      </w:pPr>
      <w:r w:rsidRPr="00D97647">
        <w:rPr>
          <w:b/>
          <w:bCs/>
          <w:color w:val="000000" w:themeColor="text1"/>
        </w:rPr>
        <w:t>Leadership</w:t>
      </w:r>
      <w:r w:rsidR="00EC7B0A" w:rsidRPr="00D97647">
        <w:rPr>
          <w:b/>
          <w:bCs/>
          <w:color w:val="000000" w:themeColor="text1"/>
        </w:rPr>
        <w:t xml:space="preserve"> and self-leadership</w:t>
      </w:r>
      <w:r w:rsidRPr="00D97647">
        <w:rPr>
          <w:b/>
          <w:bCs/>
          <w:color w:val="000000" w:themeColor="text1"/>
        </w:rPr>
        <w:t xml:space="preserve">, and </w:t>
      </w:r>
    </w:p>
    <w:p w14:paraId="08DB4C8D" w14:textId="7C98C373" w:rsidR="00F87272" w:rsidRPr="00D97647" w:rsidRDefault="00F87272" w:rsidP="002E3047">
      <w:pPr>
        <w:rPr>
          <w:b/>
          <w:bCs/>
          <w:color w:val="000000" w:themeColor="text1"/>
        </w:rPr>
      </w:pPr>
      <w:r w:rsidRPr="00D97647">
        <w:rPr>
          <w:b/>
          <w:bCs/>
          <w:color w:val="000000" w:themeColor="text1"/>
        </w:rPr>
        <w:t>Powerful conversation</w:t>
      </w:r>
    </w:p>
    <w:p w14:paraId="0FEA90D0" w14:textId="59D99AE3" w:rsidR="00F87272" w:rsidRPr="00243BD6" w:rsidRDefault="00F87272" w:rsidP="00EC7B0A">
      <w:pPr>
        <w:rPr>
          <w:color w:val="000000" w:themeColor="text1"/>
        </w:rPr>
      </w:pPr>
      <w:r w:rsidRPr="00243BD6">
        <w:rPr>
          <w:color w:val="000000" w:themeColor="text1"/>
        </w:rPr>
        <w:t>Michelle is a qualified</w:t>
      </w:r>
      <w:r w:rsidR="003C7F2F" w:rsidRPr="00243BD6">
        <w:rPr>
          <w:color w:val="000000" w:themeColor="text1"/>
        </w:rPr>
        <w:t xml:space="preserve"> </w:t>
      </w:r>
      <w:r w:rsidR="00EC7B0A">
        <w:rPr>
          <w:color w:val="000000" w:themeColor="text1"/>
        </w:rPr>
        <w:t>Neuroleadership</w:t>
      </w:r>
      <w:r w:rsidR="00C07764">
        <w:rPr>
          <w:color w:val="000000" w:themeColor="text1"/>
        </w:rPr>
        <w:t xml:space="preserve"> practitioner</w:t>
      </w:r>
      <w:r w:rsidR="003C7F2F" w:rsidRPr="00243BD6">
        <w:rPr>
          <w:color w:val="000000" w:themeColor="text1"/>
        </w:rPr>
        <w:t>, a cutting-edge field of study that takes the latest in social cognitive neuroscience and applies it in a practical way to the art of leadership</w:t>
      </w:r>
      <w:r w:rsidR="00EC7B0A">
        <w:rPr>
          <w:color w:val="000000" w:themeColor="text1"/>
        </w:rPr>
        <w:t xml:space="preserve"> and self-leadership.</w:t>
      </w:r>
    </w:p>
    <w:p w14:paraId="1B53A49F" w14:textId="058BF36D" w:rsidR="00F87272" w:rsidRPr="00243BD6" w:rsidRDefault="00F87272" w:rsidP="00EC7B0A">
      <w:pPr>
        <w:rPr>
          <w:color w:val="000000" w:themeColor="text1"/>
        </w:rPr>
      </w:pPr>
      <w:r w:rsidRPr="00243BD6">
        <w:rPr>
          <w:color w:val="000000" w:themeColor="text1"/>
        </w:rPr>
        <w:t>After starting her career as a Senior School Teacher, Michelle</w:t>
      </w:r>
      <w:r w:rsidR="003C7F2F" w:rsidRPr="00243BD6">
        <w:rPr>
          <w:color w:val="000000" w:themeColor="text1"/>
        </w:rPr>
        <w:t xml:space="preserve"> has held senior corporate HR Roles at </w:t>
      </w:r>
      <w:proofErr w:type="spellStart"/>
      <w:r w:rsidR="003C7F2F" w:rsidRPr="00243BD6">
        <w:rPr>
          <w:color w:val="000000" w:themeColor="text1"/>
        </w:rPr>
        <w:t>PriceWaterhouseCoopers</w:t>
      </w:r>
      <w:proofErr w:type="spellEnd"/>
      <w:r w:rsidR="003C7F2F" w:rsidRPr="00243BD6">
        <w:rPr>
          <w:color w:val="000000" w:themeColor="text1"/>
        </w:rPr>
        <w:t xml:space="preserve"> and Suncorp, and studied under, and worked for Dr David Rock, the founder of the US</w:t>
      </w:r>
      <w:r w:rsidR="002E3047" w:rsidRPr="00243BD6">
        <w:rPr>
          <w:color w:val="000000" w:themeColor="text1"/>
        </w:rPr>
        <w:t>-</w:t>
      </w:r>
      <w:r w:rsidR="003C7F2F" w:rsidRPr="00243BD6">
        <w:rPr>
          <w:color w:val="000000" w:themeColor="text1"/>
        </w:rPr>
        <w:t xml:space="preserve">based Neuroleadership Institute.  She is a </w:t>
      </w:r>
      <w:r w:rsidRPr="00243BD6">
        <w:rPr>
          <w:color w:val="000000" w:themeColor="text1"/>
        </w:rPr>
        <w:t>Master</w:t>
      </w:r>
      <w:r w:rsidR="003C7F2F" w:rsidRPr="00243BD6">
        <w:rPr>
          <w:color w:val="000000" w:themeColor="text1"/>
        </w:rPr>
        <w:t xml:space="preserve"> Qualified Coach with the International Coach Federation, a Distinction qualified Mind Gym Coach, a Certified Conversational Intelligence Coach, a Fellow of the Institute of Managers and Leaders, and holds a </w:t>
      </w:r>
      <w:proofErr w:type="gramStart"/>
      <w:r w:rsidR="00E27E20">
        <w:rPr>
          <w:color w:val="000000" w:themeColor="text1"/>
        </w:rPr>
        <w:t>B</w:t>
      </w:r>
      <w:r w:rsidR="003C7F2F" w:rsidRPr="00243BD6">
        <w:rPr>
          <w:color w:val="000000" w:themeColor="text1"/>
        </w:rPr>
        <w:t xml:space="preserve">achelor’s </w:t>
      </w:r>
      <w:r w:rsidR="00E27E20">
        <w:rPr>
          <w:color w:val="000000" w:themeColor="text1"/>
        </w:rPr>
        <w:t>D</w:t>
      </w:r>
      <w:r w:rsidR="003C7F2F" w:rsidRPr="00243BD6">
        <w:rPr>
          <w:color w:val="000000" w:themeColor="text1"/>
        </w:rPr>
        <w:t>egree in Education</w:t>
      </w:r>
      <w:proofErr w:type="gramEnd"/>
      <w:r w:rsidR="003C7F2F" w:rsidRPr="00243BD6">
        <w:rPr>
          <w:color w:val="000000" w:themeColor="text1"/>
        </w:rPr>
        <w:t>, a Diploma in Teaching, a Certificate of Neuroleadership</w:t>
      </w:r>
      <w:r w:rsidRPr="00243BD6">
        <w:rPr>
          <w:color w:val="000000" w:themeColor="text1"/>
        </w:rPr>
        <w:t xml:space="preserve"> and on her way to a degree in Psychology</w:t>
      </w:r>
      <w:r w:rsidR="003C7F2F" w:rsidRPr="00243BD6">
        <w:rPr>
          <w:color w:val="000000" w:themeColor="text1"/>
        </w:rPr>
        <w:t xml:space="preserve">. </w:t>
      </w:r>
    </w:p>
    <w:p w14:paraId="1831A2AB" w14:textId="0249904A" w:rsidR="003C7F2F" w:rsidRDefault="003C7F2F" w:rsidP="00EC7B0A">
      <w:pPr>
        <w:rPr>
          <w:color w:val="000000" w:themeColor="text1"/>
        </w:rPr>
      </w:pPr>
      <w:r w:rsidRPr="00243BD6">
        <w:rPr>
          <w:color w:val="000000" w:themeColor="text1"/>
        </w:rPr>
        <w:t xml:space="preserve">Michelle </w:t>
      </w:r>
      <w:r w:rsidR="00EC7B0A">
        <w:rPr>
          <w:color w:val="000000" w:themeColor="text1"/>
        </w:rPr>
        <w:t xml:space="preserve">passionately </w:t>
      </w:r>
      <w:r w:rsidRPr="00243BD6">
        <w:rPr>
          <w:color w:val="000000" w:themeColor="text1"/>
        </w:rPr>
        <w:t>works with individuals and organisations to REWIRE their leadership approach to meet the needs and demands of modern humans and the modern world!</w:t>
      </w:r>
      <w:r w:rsidR="003A0077" w:rsidRPr="00243BD6">
        <w:rPr>
          <w:color w:val="000000" w:themeColor="text1"/>
        </w:rPr>
        <w:t xml:space="preserve"> </w:t>
      </w:r>
    </w:p>
    <w:p w14:paraId="25AEB6D8" w14:textId="77777777" w:rsidR="00EC7B0A" w:rsidRDefault="00EC7B0A" w:rsidP="00EC7B0A">
      <w:pPr>
        <w:rPr>
          <w:color w:val="000000" w:themeColor="text1"/>
        </w:rPr>
      </w:pPr>
    </w:p>
    <w:p w14:paraId="58857BC7" w14:textId="506FFCEE" w:rsidR="00E27E20" w:rsidRDefault="00E27E20" w:rsidP="00E27E20">
      <w:pPr>
        <w:rPr>
          <w:color w:val="DD4790"/>
          <w:sz w:val="44"/>
          <w:szCs w:val="44"/>
        </w:rPr>
      </w:pPr>
      <w:r w:rsidRPr="00CA5CC3">
        <w:rPr>
          <w:noProof/>
          <w:color w:val="DD4790"/>
          <w:sz w:val="44"/>
          <w:szCs w:val="44"/>
        </w:rPr>
        <w:lastRenderedPageBreak/>
        <mc:AlternateContent>
          <mc:Choice Requires="wps">
            <w:drawing>
              <wp:anchor distT="0" distB="0" distL="114300" distR="114300" simplePos="0" relativeHeight="251668480" behindDoc="0" locked="0" layoutInCell="1" allowOverlap="1" wp14:anchorId="7276B14F" wp14:editId="4E7D283F">
                <wp:simplePos x="0" y="0"/>
                <wp:positionH relativeFrom="column">
                  <wp:posOffset>-4446905</wp:posOffset>
                </wp:positionH>
                <wp:positionV relativeFrom="paragraph">
                  <wp:posOffset>307340</wp:posOffset>
                </wp:positionV>
                <wp:extent cx="1921741" cy="1641763"/>
                <wp:effectExtent l="0" t="0" r="0" b="0"/>
                <wp:wrapNone/>
                <wp:docPr id="409238800" name="Text Box 5"/>
                <wp:cNvGraphicFramePr/>
                <a:graphic xmlns:a="http://schemas.openxmlformats.org/drawingml/2006/main">
                  <a:graphicData uri="http://schemas.microsoft.com/office/word/2010/wordprocessingShape">
                    <wps:wsp>
                      <wps:cNvSpPr txBox="1"/>
                      <wps:spPr>
                        <a:xfrm>
                          <a:off x="0" y="0"/>
                          <a:ext cx="1921741" cy="1641763"/>
                        </a:xfrm>
                        <a:prstGeom prst="rect">
                          <a:avLst/>
                        </a:prstGeom>
                        <a:solidFill>
                          <a:schemeClr val="lt1"/>
                        </a:solidFill>
                        <a:ln w="6350">
                          <a:noFill/>
                        </a:ln>
                      </wps:spPr>
                      <wps:txbx>
                        <w:txbxContent>
                          <w:p w14:paraId="79644A75" w14:textId="77777777" w:rsidR="00E27E20" w:rsidRDefault="00E27E20" w:rsidP="00E27E20">
                            <w:pPr>
                              <w:jc w:val="right"/>
                              <w:rPr>
                                <w:b/>
                                <w:bCs/>
                                <w:sz w:val="28"/>
                                <w:szCs w:val="28"/>
                              </w:rPr>
                            </w:pPr>
                            <w:r w:rsidRPr="00CA5CC3">
                              <w:rPr>
                                <w:b/>
                                <w:bCs/>
                                <w:sz w:val="28"/>
                                <w:szCs w:val="28"/>
                              </w:rPr>
                              <w:t>MICHELLE LOCH</w:t>
                            </w:r>
                          </w:p>
                          <w:p w14:paraId="17897473" w14:textId="77777777" w:rsidR="00E27E20" w:rsidRPr="00CA5CC3" w:rsidRDefault="00E27E20" w:rsidP="00E27E20">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0F4522B1" w14:textId="77777777" w:rsidR="00E27E20" w:rsidRDefault="00E27E20" w:rsidP="00E27E20">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6A509BA4" w14:textId="77777777" w:rsidR="00E27E20" w:rsidRDefault="00E27E20" w:rsidP="00E27E20">
                            <w:pPr>
                              <w:spacing w:after="120" w:line="240" w:lineRule="auto"/>
                              <w:jc w:val="right"/>
                              <w:rPr>
                                <w:b/>
                                <w:bCs/>
                                <w:sz w:val="16"/>
                                <w:szCs w:val="16"/>
                              </w:rPr>
                            </w:pPr>
                            <w:r>
                              <w:rPr>
                                <w:b/>
                                <w:bCs/>
                                <w:sz w:val="16"/>
                                <w:szCs w:val="16"/>
                              </w:rPr>
                              <w:t>The BETTER ME PROJECT</w:t>
                            </w:r>
                          </w:p>
                          <w:p w14:paraId="316FDD63" w14:textId="77777777" w:rsidR="00E27E20" w:rsidRPr="00CA5CC3" w:rsidRDefault="00E27E20" w:rsidP="00E27E20">
                            <w:pPr>
                              <w:spacing w:after="120" w:line="240" w:lineRule="auto"/>
                              <w:jc w:val="right"/>
                              <w:rPr>
                                <w:b/>
                                <w:bCs/>
                                <w:sz w:val="16"/>
                                <w:szCs w:val="16"/>
                              </w:rPr>
                            </w:pPr>
                            <w:r>
                              <w:rPr>
                                <w:b/>
                                <w:bCs/>
                                <w:sz w:val="16"/>
                                <w:szCs w:val="16"/>
                              </w:rPr>
                              <w:t>Speaker, Author.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76B14F" id="_x0000_t202" coordsize="21600,21600" o:spt="202" path="m,l,21600r21600,l21600,xe">
                <v:stroke joinstyle="miter"/>
                <v:path gradientshapeok="t" o:connecttype="rect"/>
              </v:shapetype>
              <v:shape id="Text Box 5" o:spid="_x0000_s1026" type="#_x0000_t202" style="position:absolute;margin-left:-350.15pt;margin-top:24.2pt;width:151.3pt;height:1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" fillcolor="white [3201]" stroked="f" strokeweight=".5pt">
                <v:textbox>
                  <w:txbxContent>
                    <w:p w14:paraId="79644A75" w14:textId="77777777" w:rsidR="00E27E20" w:rsidRDefault="00E27E20" w:rsidP="00E27E20">
                      <w:pPr>
                        <w:jc w:val="right"/>
                        <w:rPr>
                          <w:b/>
                          <w:bCs/>
                          <w:sz w:val="28"/>
                          <w:szCs w:val="28"/>
                        </w:rPr>
                      </w:pPr>
                      <w:r w:rsidRPr="00CA5CC3">
                        <w:rPr>
                          <w:b/>
                          <w:bCs/>
                          <w:sz w:val="28"/>
                          <w:szCs w:val="28"/>
                        </w:rPr>
                        <w:t>MICHELLE LOCH</w:t>
                      </w:r>
                    </w:p>
                    <w:p w14:paraId="17897473" w14:textId="77777777" w:rsidR="00E27E20" w:rsidRPr="00CA5CC3" w:rsidRDefault="00E27E20" w:rsidP="00E27E20">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0F4522B1" w14:textId="77777777" w:rsidR="00E27E20" w:rsidRDefault="00E27E20" w:rsidP="00E27E20">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6A509BA4" w14:textId="77777777" w:rsidR="00E27E20" w:rsidRDefault="00E27E20" w:rsidP="00E27E20">
                      <w:pPr>
                        <w:spacing w:after="120" w:line="240" w:lineRule="auto"/>
                        <w:jc w:val="right"/>
                        <w:rPr>
                          <w:b/>
                          <w:bCs/>
                          <w:sz w:val="16"/>
                          <w:szCs w:val="16"/>
                        </w:rPr>
                      </w:pPr>
                      <w:r>
                        <w:rPr>
                          <w:b/>
                          <w:bCs/>
                          <w:sz w:val="16"/>
                          <w:szCs w:val="16"/>
                        </w:rPr>
                        <w:t>The BETTER ME PROJECT</w:t>
                      </w:r>
                    </w:p>
                    <w:p w14:paraId="316FDD63" w14:textId="77777777" w:rsidR="00E27E20" w:rsidRPr="00CA5CC3" w:rsidRDefault="00E27E20" w:rsidP="00E27E20">
                      <w:pPr>
                        <w:spacing w:after="120" w:line="240" w:lineRule="auto"/>
                        <w:jc w:val="right"/>
                        <w:rPr>
                          <w:b/>
                          <w:bCs/>
                          <w:sz w:val="16"/>
                          <w:szCs w:val="16"/>
                        </w:rPr>
                      </w:pPr>
                      <w:r>
                        <w:rPr>
                          <w:b/>
                          <w:bCs/>
                          <w:sz w:val="16"/>
                          <w:szCs w:val="16"/>
                        </w:rPr>
                        <w:t>Speaker, Author. Trainer</w:t>
                      </w:r>
                    </w:p>
                  </w:txbxContent>
                </v:textbox>
              </v:shape>
            </w:pict>
          </mc:Fallback>
        </mc:AlternateContent>
      </w:r>
      <w:r w:rsidRPr="00CA5CC3">
        <w:rPr>
          <w:noProof/>
          <w:color w:val="DD4790"/>
          <w:sz w:val="44"/>
          <w:szCs w:val="44"/>
        </w:rPr>
        <mc:AlternateContent>
          <mc:Choice Requires="wps">
            <w:drawing>
              <wp:anchor distT="0" distB="0" distL="114300" distR="114300" simplePos="0" relativeHeight="251669504" behindDoc="0" locked="0" layoutInCell="1" allowOverlap="1" wp14:anchorId="327DDF2A" wp14:editId="21E725C7">
                <wp:simplePos x="0" y="0"/>
                <wp:positionH relativeFrom="column">
                  <wp:posOffset>-3964305</wp:posOffset>
                </wp:positionH>
                <wp:positionV relativeFrom="paragraph">
                  <wp:posOffset>624840</wp:posOffset>
                </wp:positionV>
                <wp:extent cx="1334667" cy="45719"/>
                <wp:effectExtent l="0" t="0" r="0" b="5715"/>
                <wp:wrapNone/>
                <wp:docPr id="416759" name="Rectangle 6"/>
                <wp:cNvGraphicFramePr/>
                <a:graphic xmlns:a="http://schemas.openxmlformats.org/drawingml/2006/main">
                  <a:graphicData uri="http://schemas.microsoft.com/office/word/2010/wordprocessingShape">
                    <wps:wsp>
                      <wps:cNvSpPr/>
                      <wps:spPr>
                        <a:xfrm>
                          <a:off x="0" y="0"/>
                          <a:ext cx="1334667" cy="45719"/>
                        </a:xfrm>
                        <a:prstGeom prst="rect">
                          <a:avLst/>
                        </a:prstGeom>
                        <a:solidFill>
                          <a:srgbClr val="DD479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F9B7F9" id="Rectangle 6" o:spid="_x0000_s1026" style="position:absolute;margin-left:-312.15pt;margin-top:49.2pt;width:105.1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" fillcolor="#dd4790" stroked="f" strokeweight="1pt"/>
            </w:pict>
          </mc:Fallback>
        </mc:AlternateContent>
      </w:r>
      <w:r>
        <w:rPr>
          <w:color w:val="DD4790"/>
          <w:sz w:val="44"/>
          <w:szCs w:val="44"/>
        </w:rPr>
        <w:t>MICHELLE LOCH – Stage Introductio</w:t>
      </w:r>
      <w:r w:rsidR="00282DA0">
        <w:rPr>
          <w:color w:val="DD4790"/>
          <w:sz w:val="44"/>
          <w:szCs w:val="44"/>
        </w:rPr>
        <w:t>n</w:t>
      </w:r>
    </w:p>
    <w:p w14:paraId="34BB5354" w14:textId="538A6869" w:rsidR="00282DA0" w:rsidRPr="00282DA0" w:rsidRDefault="00282DA0" w:rsidP="00E27E20">
      <w:pPr>
        <w:rPr>
          <w:i/>
          <w:iCs/>
          <w:color w:val="DD4790"/>
        </w:rPr>
      </w:pPr>
      <w:r w:rsidRPr="00282DA0">
        <w:rPr>
          <w:i/>
          <w:iCs/>
          <w:color w:val="DD4790"/>
        </w:rPr>
        <w:t>(</w:t>
      </w:r>
      <w:r>
        <w:rPr>
          <w:i/>
          <w:iCs/>
          <w:color w:val="DD4790"/>
        </w:rPr>
        <w:t>Michelle will tailor the introduction for the topic if you wish)</w:t>
      </w:r>
    </w:p>
    <w:p w14:paraId="13EA5AE9" w14:textId="77777777" w:rsidR="00E27E20" w:rsidRDefault="00E27E20" w:rsidP="00E27E20">
      <w:pPr>
        <w:rPr>
          <w:color w:val="000000" w:themeColor="text1"/>
        </w:rPr>
      </w:pPr>
    </w:p>
    <w:p w14:paraId="222882C4" w14:textId="77777777" w:rsidR="00E27E20" w:rsidRPr="00F87272" w:rsidRDefault="00E27E20" w:rsidP="00E27E20">
      <w:pPr>
        <w:rPr>
          <w:color w:val="000000" w:themeColor="text1"/>
        </w:rPr>
      </w:pPr>
      <w:r>
        <w:rPr>
          <w:color w:val="000000" w:themeColor="text1"/>
        </w:rPr>
        <w:t>Michelle Loch is a leadership and communications expert in the neuroscience of …</w:t>
      </w:r>
    </w:p>
    <w:p w14:paraId="072D4E1B" w14:textId="77777777" w:rsidR="00E27E20" w:rsidRPr="00F87272" w:rsidRDefault="00E27E20" w:rsidP="00E27E20">
      <w:pPr>
        <w:rPr>
          <w:b/>
          <w:bCs/>
          <w:color w:val="000000" w:themeColor="text1"/>
        </w:rPr>
      </w:pPr>
      <w:r w:rsidRPr="00F87272">
        <w:rPr>
          <w:b/>
          <w:bCs/>
          <w:color w:val="000000" w:themeColor="text1"/>
        </w:rPr>
        <w:t>Human motivation</w:t>
      </w:r>
    </w:p>
    <w:p w14:paraId="701A1E6C" w14:textId="77777777" w:rsidR="00E27E20" w:rsidRPr="00F87272" w:rsidRDefault="00E27E20" w:rsidP="00E27E20">
      <w:pPr>
        <w:rPr>
          <w:b/>
          <w:bCs/>
          <w:color w:val="000000" w:themeColor="text1"/>
        </w:rPr>
      </w:pPr>
      <w:r w:rsidRPr="00F87272">
        <w:rPr>
          <w:b/>
          <w:bCs/>
          <w:color w:val="000000" w:themeColor="text1"/>
        </w:rPr>
        <w:t>Leadership</w:t>
      </w:r>
      <w:r>
        <w:rPr>
          <w:b/>
          <w:bCs/>
          <w:color w:val="000000" w:themeColor="text1"/>
        </w:rPr>
        <w:t xml:space="preserve"> and self-leadership</w:t>
      </w:r>
      <w:r w:rsidRPr="00F87272">
        <w:rPr>
          <w:b/>
          <w:bCs/>
          <w:color w:val="000000" w:themeColor="text1"/>
        </w:rPr>
        <w:t xml:space="preserve">, and </w:t>
      </w:r>
    </w:p>
    <w:p w14:paraId="350E136A" w14:textId="77777777" w:rsidR="00E27E20" w:rsidRPr="00F87272" w:rsidRDefault="00E27E20" w:rsidP="00E27E20">
      <w:pPr>
        <w:rPr>
          <w:b/>
          <w:bCs/>
          <w:color w:val="000000" w:themeColor="text1"/>
        </w:rPr>
      </w:pPr>
      <w:r w:rsidRPr="00F87272">
        <w:rPr>
          <w:b/>
          <w:bCs/>
          <w:color w:val="000000" w:themeColor="text1"/>
        </w:rPr>
        <w:t>Powerful conversation</w:t>
      </w:r>
    </w:p>
    <w:p w14:paraId="780B9ED9" w14:textId="77777777" w:rsidR="00E27E20" w:rsidRDefault="00E27E20" w:rsidP="00E27E20">
      <w:pPr>
        <w:spacing w:line="360" w:lineRule="auto"/>
        <w:jc w:val="both"/>
        <w:rPr>
          <w:color w:val="000000" w:themeColor="text1"/>
        </w:rPr>
      </w:pPr>
      <w:r>
        <w:rPr>
          <w:color w:val="000000" w:themeColor="text1"/>
        </w:rPr>
        <w:t>She is a qualified</w:t>
      </w:r>
      <w:r w:rsidRPr="00F87272">
        <w:rPr>
          <w:color w:val="000000" w:themeColor="text1"/>
        </w:rPr>
        <w:t xml:space="preserve"> Neuroleadership</w:t>
      </w:r>
      <w:r>
        <w:rPr>
          <w:color w:val="000000" w:themeColor="text1"/>
        </w:rPr>
        <w:t xml:space="preserve">, </w:t>
      </w:r>
      <w:r w:rsidRPr="00F87272">
        <w:rPr>
          <w:color w:val="000000" w:themeColor="text1"/>
        </w:rPr>
        <w:t>a cutting-edge field of study that takes the latest in social cognitive neuroscience and applies it in a practical way to the art of leadership</w:t>
      </w:r>
      <w:r>
        <w:rPr>
          <w:color w:val="000000" w:themeColor="text1"/>
        </w:rPr>
        <w:t>, and we’re excited to be bringing her to the stage to share some of that expertise and experience with us today.</w:t>
      </w:r>
    </w:p>
    <w:p w14:paraId="70D9E6C3" w14:textId="77777777" w:rsidR="00E27E20" w:rsidRDefault="00E27E20" w:rsidP="00E27E20">
      <w:pPr>
        <w:spacing w:line="360" w:lineRule="auto"/>
        <w:jc w:val="both"/>
        <w:rPr>
          <w:color w:val="000000" w:themeColor="text1"/>
        </w:rPr>
      </w:pPr>
      <w:r>
        <w:rPr>
          <w:color w:val="000000" w:themeColor="text1"/>
        </w:rPr>
        <w:t>Please welcome … Michelle Loch.</w:t>
      </w:r>
    </w:p>
    <w:p w14:paraId="2A0DAAE5" w14:textId="77777777" w:rsidR="00E27E20" w:rsidRDefault="00E27E20">
      <w:pPr>
        <w:rPr>
          <w:color w:val="DD4790"/>
          <w:sz w:val="44"/>
          <w:szCs w:val="44"/>
        </w:rPr>
      </w:pPr>
      <w:r>
        <w:rPr>
          <w:color w:val="DD4790"/>
          <w:sz w:val="44"/>
          <w:szCs w:val="44"/>
        </w:rPr>
        <w:br w:type="page"/>
      </w:r>
    </w:p>
    <w:p w14:paraId="6B00F7C3" w14:textId="75FE72A7" w:rsidR="00F87272" w:rsidRDefault="004351F0" w:rsidP="00F87272">
      <w:pPr>
        <w:rPr>
          <w:color w:val="DD4790"/>
          <w:sz w:val="44"/>
          <w:szCs w:val="44"/>
        </w:rPr>
      </w:pPr>
      <w:r w:rsidRPr="00CA5CC3">
        <w:rPr>
          <w:noProof/>
          <w:color w:val="DD4790"/>
          <w:sz w:val="44"/>
          <w:szCs w:val="44"/>
        </w:rPr>
        <w:lastRenderedPageBreak/>
        <mc:AlternateContent>
          <mc:Choice Requires="wps">
            <w:drawing>
              <wp:anchor distT="0" distB="0" distL="114300" distR="114300" simplePos="0" relativeHeight="251665408" behindDoc="0" locked="0" layoutInCell="1" allowOverlap="1" wp14:anchorId="6DF8B728" wp14:editId="03452113">
                <wp:simplePos x="0" y="0"/>
                <wp:positionH relativeFrom="column">
                  <wp:posOffset>-4446905</wp:posOffset>
                </wp:positionH>
                <wp:positionV relativeFrom="paragraph">
                  <wp:posOffset>307340</wp:posOffset>
                </wp:positionV>
                <wp:extent cx="1921741" cy="1641763"/>
                <wp:effectExtent l="0" t="0" r="0" b="0"/>
                <wp:wrapNone/>
                <wp:docPr id="1997484068" name="Text Box 5"/>
                <wp:cNvGraphicFramePr/>
                <a:graphic xmlns:a="http://schemas.openxmlformats.org/drawingml/2006/main">
                  <a:graphicData uri="http://schemas.microsoft.com/office/word/2010/wordprocessingShape">
                    <wps:wsp>
                      <wps:cNvSpPr txBox="1"/>
                      <wps:spPr>
                        <a:xfrm>
                          <a:off x="0" y="0"/>
                          <a:ext cx="1921741" cy="1641763"/>
                        </a:xfrm>
                        <a:prstGeom prst="rect">
                          <a:avLst/>
                        </a:prstGeom>
                        <a:solidFill>
                          <a:schemeClr val="lt1"/>
                        </a:solidFill>
                        <a:ln w="6350">
                          <a:noFill/>
                        </a:ln>
                      </wps:spPr>
                      <wps:txbx>
                        <w:txbxContent>
                          <w:p w14:paraId="24621646" w14:textId="77777777" w:rsidR="004351F0" w:rsidRDefault="004351F0" w:rsidP="004351F0">
                            <w:pPr>
                              <w:jc w:val="right"/>
                              <w:rPr>
                                <w:b/>
                                <w:bCs/>
                                <w:sz w:val="28"/>
                                <w:szCs w:val="28"/>
                              </w:rPr>
                            </w:pPr>
                            <w:r w:rsidRPr="00CA5CC3">
                              <w:rPr>
                                <w:b/>
                                <w:bCs/>
                                <w:sz w:val="28"/>
                                <w:szCs w:val="28"/>
                              </w:rPr>
                              <w:t>MICHELLE LOCH</w:t>
                            </w:r>
                          </w:p>
                          <w:p w14:paraId="61FD3BA4" w14:textId="77777777" w:rsidR="004351F0" w:rsidRPr="00CA5CC3" w:rsidRDefault="004351F0" w:rsidP="004351F0">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4AE5F5F8" w14:textId="77777777" w:rsidR="004351F0" w:rsidRDefault="004351F0" w:rsidP="004351F0">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7319FA71" w14:textId="77777777" w:rsidR="004351F0" w:rsidRDefault="004351F0" w:rsidP="004351F0">
                            <w:pPr>
                              <w:spacing w:after="120" w:line="240" w:lineRule="auto"/>
                              <w:jc w:val="right"/>
                              <w:rPr>
                                <w:b/>
                                <w:bCs/>
                                <w:sz w:val="16"/>
                                <w:szCs w:val="16"/>
                              </w:rPr>
                            </w:pPr>
                            <w:r>
                              <w:rPr>
                                <w:b/>
                                <w:bCs/>
                                <w:sz w:val="16"/>
                                <w:szCs w:val="16"/>
                              </w:rPr>
                              <w:t>The BETTER ME PROJECT</w:t>
                            </w:r>
                          </w:p>
                          <w:p w14:paraId="46A9A89A" w14:textId="77777777" w:rsidR="004351F0" w:rsidRPr="00CA5CC3" w:rsidRDefault="004351F0" w:rsidP="004351F0">
                            <w:pPr>
                              <w:spacing w:after="120" w:line="240" w:lineRule="auto"/>
                              <w:jc w:val="right"/>
                              <w:rPr>
                                <w:b/>
                                <w:bCs/>
                                <w:sz w:val="16"/>
                                <w:szCs w:val="16"/>
                              </w:rPr>
                            </w:pPr>
                            <w:r>
                              <w:rPr>
                                <w:b/>
                                <w:bCs/>
                                <w:sz w:val="16"/>
                                <w:szCs w:val="16"/>
                              </w:rPr>
                              <w:t>Speaker, Author.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F8B728" id="_x0000_t202" coordsize="21600,21600" o:spt="202" path="m,l,21600r21600,l21600,xe">
                <v:stroke joinstyle="miter"/>
                <v:path gradientshapeok="t" o:connecttype="rect"/>
              </v:shapetype>
              <v:shape id="Text Box 5" o:spid="_x0000_s1026" type="#_x0000_t202" style="position:absolute;margin-left:-350.15pt;margin-top:24.2pt;width:151.3pt;height:129.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" fillcolor="white [3201]" stroked="f" strokeweight=".5pt">
                <v:textbox>
                  <w:txbxContent>
                    <w:p w14:paraId="24621646" w14:textId="77777777" w:rsidR="004351F0" w:rsidRDefault="004351F0" w:rsidP="004351F0">
                      <w:pPr>
                        <w:jc w:val="right"/>
                        <w:rPr>
                          <w:b/>
                          <w:bCs/>
                          <w:sz w:val="28"/>
                          <w:szCs w:val="28"/>
                        </w:rPr>
                      </w:pPr>
                      <w:r w:rsidRPr="00CA5CC3">
                        <w:rPr>
                          <w:b/>
                          <w:bCs/>
                          <w:sz w:val="28"/>
                          <w:szCs w:val="28"/>
                        </w:rPr>
                        <w:t>MICHELLE LOCH</w:t>
                      </w:r>
                    </w:p>
                    <w:p w14:paraId="61FD3BA4" w14:textId="77777777" w:rsidR="004351F0" w:rsidRPr="00CA5CC3" w:rsidRDefault="004351F0" w:rsidP="004351F0">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4AE5F5F8" w14:textId="77777777" w:rsidR="004351F0" w:rsidRDefault="004351F0" w:rsidP="004351F0">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7319FA71" w14:textId="77777777" w:rsidR="004351F0" w:rsidRDefault="004351F0" w:rsidP="004351F0">
                      <w:pPr>
                        <w:spacing w:after="120" w:line="240" w:lineRule="auto"/>
                        <w:jc w:val="right"/>
                        <w:rPr>
                          <w:b/>
                          <w:bCs/>
                          <w:sz w:val="16"/>
                          <w:szCs w:val="16"/>
                        </w:rPr>
                      </w:pPr>
                      <w:r>
                        <w:rPr>
                          <w:b/>
                          <w:bCs/>
                          <w:sz w:val="16"/>
                          <w:szCs w:val="16"/>
                        </w:rPr>
                        <w:t>The BETTER ME PROJECT</w:t>
                      </w:r>
                    </w:p>
                    <w:p w14:paraId="46A9A89A" w14:textId="77777777" w:rsidR="004351F0" w:rsidRPr="00CA5CC3" w:rsidRDefault="004351F0" w:rsidP="004351F0">
                      <w:pPr>
                        <w:spacing w:after="120" w:line="240" w:lineRule="auto"/>
                        <w:jc w:val="right"/>
                        <w:rPr>
                          <w:b/>
                          <w:bCs/>
                          <w:sz w:val="16"/>
                          <w:szCs w:val="16"/>
                        </w:rPr>
                      </w:pPr>
                      <w:r>
                        <w:rPr>
                          <w:b/>
                          <w:bCs/>
                          <w:sz w:val="16"/>
                          <w:szCs w:val="16"/>
                        </w:rPr>
                        <w:t>Speaker, Author. Trainer</w:t>
                      </w:r>
                    </w:p>
                  </w:txbxContent>
                </v:textbox>
              </v:shape>
            </w:pict>
          </mc:Fallback>
        </mc:AlternateContent>
      </w:r>
      <w:r w:rsidRPr="00CA5CC3">
        <w:rPr>
          <w:noProof/>
          <w:color w:val="DD4790"/>
          <w:sz w:val="44"/>
          <w:szCs w:val="44"/>
        </w:rPr>
        <mc:AlternateContent>
          <mc:Choice Requires="wps">
            <w:drawing>
              <wp:anchor distT="0" distB="0" distL="114300" distR="114300" simplePos="0" relativeHeight="251666432" behindDoc="0" locked="0" layoutInCell="1" allowOverlap="1" wp14:anchorId="42319DF6" wp14:editId="5C830E85">
                <wp:simplePos x="0" y="0"/>
                <wp:positionH relativeFrom="column">
                  <wp:posOffset>-3964305</wp:posOffset>
                </wp:positionH>
                <wp:positionV relativeFrom="paragraph">
                  <wp:posOffset>624840</wp:posOffset>
                </wp:positionV>
                <wp:extent cx="1334667" cy="45719"/>
                <wp:effectExtent l="0" t="0" r="0" b="5715"/>
                <wp:wrapNone/>
                <wp:docPr id="1212418037" name="Rectangle 6"/>
                <wp:cNvGraphicFramePr/>
                <a:graphic xmlns:a="http://schemas.openxmlformats.org/drawingml/2006/main">
                  <a:graphicData uri="http://schemas.microsoft.com/office/word/2010/wordprocessingShape">
                    <wps:wsp>
                      <wps:cNvSpPr/>
                      <wps:spPr>
                        <a:xfrm>
                          <a:off x="0" y="0"/>
                          <a:ext cx="1334667" cy="45719"/>
                        </a:xfrm>
                        <a:prstGeom prst="rect">
                          <a:avLst/>
                        </a:prstGeom>
                        <a:solidFill>
                          <a:srgbClr val="DD479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1F276" id="Rectangle 6" o:spid="_x0000_s1026" style="position:absolute;margin-left:-312.15pt;margin-top:49.2pt;width:105.1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" fillcolor="#dd4790" stroked="f" strokeweight="1pt"/>
            </w:pict>
          </mc:Fallback>
        </mc:AlternateContent>
      </w:r>
      <w:r w:rsidR="00F87272">
        <w:rPr>
          <w:color w:val="DD4790"/>
          <w:sz w:val="44"/>
          <w:szCs w:val="44"/>
        </w:rPr>
        <w:t xml:space="preserve">MICHELLE LOCH – </w:t>
      </w:r>
      <w:r w:rsidR="00EC7B0A">
        <w:rPr>
          <w:color w:val="DD4790"/>
          <w:sz w:val="44"/>
          <w:szCs w:val="44"/>
        </w:rPr>
        <w:t xml:space="preserve">Stage Introduction </w:t>
      </w:r>
      <w:r w:rsidR="00282DA0">
        <w:rPr>
          <w:color w:val="DD4790"/>
          <w:sz w:val="44"/>
          <w:szCs w:val="44"/>
        </w:rPr>
        <w:t>–</w:t>
      </w:r>
      <w:r w:rsidR="00E27E20">
        <w:rPr>
          <w:color w:val="DD4790"/>
          <w:sz w:val="44"/>
          <w:szCs w:val="44"/>
        </w:rPr>
        <w:t xml:space="preserve"> FUN</w:t>
      </w:r>
    </w:p>
    <w:p w14:paraId="0963D360" w14:textId="27D72393" w:rsidR="00282DA0" w:rsidRPr="00282DA0" w:rsidRDefault="00282DA0" w:rsidP="00F87272">
      <w:pPr>
        <w:rPr>
          <w:i/>
          <w:iCs/>
          <w:color w:val="DD4790"/>
        </w:rPr>
      </w:pPr>
      <w:r w:rsidRPr="00282DA0">
        <w:rPr>
          <w:i/>
          <w:iCs/>
          <w:color w:val="DD4790"/>
        </w:rPr>
        <w:t>(</w:t>
      </w:r>
      <w:r>
        <w:rPr>
          <w:i/>
          <w:iCs/>
          <w:color w:val="DD4790"/>
        </w:rPr>
        <w:t>Michelle will tailor the introduction for the topic if you wish)</w:t>
      </w:r>
    </w:p>
    <w:p w14:paraId="1F2DF0BF" w14:textId="77777777" w:rsidR="00F87272" w:rsidRDefault="00F87272" w:rsidP="00F87272">
      <w:pPr>
        <w:rPr>
          <w:color w:val="000000" w:themeColor="text1"/>
        </w:rPr>
      </w:pPr>
    </w:p>
    <w:p w14:paraId="7EF63D37" w14:textId="279846FE" w:rsidR="00EC7B0A" w:rsidRDefault="00EC7B0A" w:rsidP="00F87272">
      <w:pPr>
        <w:rPr>
          <w:color w:val="000000" w:themeColor="text1"/>
        </w:rPr>
      </w:pPr>
      <w:r w:rsidRPr="00EC7B0A">
        <w:rPr>
          <w:color w:val="000000" w:themeColor="text1"/>
        </w:rPr>
        <w:t>At 59, menopausal, and a little bit cranky with the world—</w:t>
      </w:r>
      <w:r w:rsidR="00E27E20">
        <w:rPr>
          <w:color w:val="000000" w:themeColor="text1"/>
        </w:rPr>
        <w:t xml:space="preserve">and those are </w:t>
      </w:r>
      <w:r w:rsidRPr="00EC7B0A">
        <w:rPr>
          <w:color w:val="000000" w:themeColor="text1"/>
        </w:rPr>
        <w:t>her words—she’s earned the clarity, confidence, and unapologetic wisdom that only comes with time and experience. She’s not leaving any of that at the door today, because it’s exactly what makes her insights so sharp, relevant, and refreshing.</w:t>
      </w:r>
    </w:p>
    <w:p w14:paraId="5EF538C8" w14:textId="29E67EDC" w:rsidR="00F87272" w:rsidRPr="00F87272" w:rsidRDefault="00F87272" w:rsidP="00F87272">
      <w:pPr>
        <w:rPr>
          <w:color w:val="000000" w:themeColor="text1"/>
        </w:rPr>
      </w:pPr>
      <w:r>
        <w:rPr>
          <w:color w:val="000000" w:themeColor="text1"/>
        </w:rPr>
        <w:t xml:space="preserve">Michelle Loch is </w:t>
      </w:r>
      <w:r w:rsidR="00CF181F">
        <w:rPr>
          <w:color w:val="000000" w:themeColor="text1"/>
        </w:rPr>
        <w:t xml:space="preserve">a </w:t>
      </w:r>
      <w:r>
        <w:rPr>
          <w:color w:val="000000" w:themeColor="text1"/>
        </w:rPr>
        <w:t>leadership and communications expert in the neuroscience of …</w:t>
      </w:r>
    </w:p>
    <w:p w14:paraId="009044A6" w14:textId="77777777" w:rsidR="00F87272" w:rsidRPr="00F87272" w:rsidRDefault="00F87272" w:rsidP="00F87272">
      <w:pPr>
        <w:rPr>
          <w:b/>
          <w:bCs/>
          <w:color w:val="000000" w:themeColor="text1"/>
        </w:rPr>
      </w:pPr>
      <w:r w:rsidRPr="00F87272">
        <w:rPr>
          <w:b/>
          <w:bCs/>
          <w:color w:val="000000" w:themeColor="text1"/>
        </w:rPr>
        <w:t>Human motivation</w:t>
      </w:r>
    </w:p>
    <w:p w14:paraId="39A64EAD" w14:textId="49053C5D" w:rsidR="00F87272" w:rsidRPr="00F87272" w:rsidRDefault="00F87272" w:rsidP="00F87272">
      <w:pPr>
        <w:rPr>
          <w:b/>
          <w:bCs/>
          <w:color w:val="000000" w:themeColor="text1"/>
        </w:rPr>
      </w:pPr>
      <w:r w:rsidRPr="00F87272">
        <w:rPr>
          <w:b/>
          <w:bCs/>
          <w:color w:val="000000" w:themeColor="text1"/>
        </w:rPr>
        <w:t>Leadership</w:t>
      </w:r>
      <w:r w:rsidR="00CF181F">
        <w:rPr>
          <w:b/>
          <w:bCs/>
          <w:color w:val="000000" w:themeColor="text1"/>
        </w:rPr>
        <w:t xml:space="preserve"> and self-leadership</w:t>
      </w:r>
      <w:r w:rsidRPr="00F87272">
        <w:rPr>
          <w:b/>
          <w:bCs/>
          <w:color w:val="000000" w:themeColor="text1"/>
        </w:rPr>
        <w:t xml:space="preserve">, and </w:t>
      </w:r>
    </w:p>
    <w:p w14:paraId="3C25096F" w14:textId="77777777" w:rsidR="00F87272" w:rsidRPr="00F87272" w:rsidRDefault="00F87272" w:rsidP="00F87272">
      <w:pPr>
        <w:rPr>
          <w:b/>
          <w:bCs/>
          <w:color w:val="000000" w:themeColor="text1"/>
        </w:rPr>
      </w:pPr>
      <w:r w:rsidRPr="00F87272">
        <w:rPr>
          <w:b/>
          <w:bCs/>
          <w:color w:val="000000" w:themeColor="text1"/>
        </w:rPr>
        <w:t>Powerful conversation</w:t>
      </w:r>
    </w:p>
    <w:p w14:paraId="5469697E" w14:textId="0BCD8BD7" w:rsidR="00F87272" w:rsidRDefault="00CF181F" w:rsidP="00F87272">
      <w:pPr>
        <w:spacing w:line="360" w:lineRule="auto"/>
        <w:jc w:val="both"/>
        <w:rPr>
          <w:color w:val="000000" w:themeColor="text1"/>
        </w:rPr>
      </w:pPr>
      <w:r>
        <w:rPr>
          <w:color w:val="000000" w:themeColor="text1"/>
        </w:rPr>
        <w:t>She</w:t>
      </w:r>
      <w:r w:rsidR="00F87272">
        <w:rPr>
          <w:color w:val="000000" w:themeColor="text1"/>
        </w:rPr>
        <w:t xml:space="preserve"> is a qualified</w:t>
      </w:r>
      <w:r w:rsidR="00F87272" w:rsidRPr="00F87272">
        <w:rPr>
          <w:color w:val="000000" w:themeColor="text1"/>
        </w:rPr>
        <w:t xml:space="preserve"> </w:t>
      </w:r>
      <w:r w:rsidR="00F168C7" w:rsidRPr="00F87272">
        <w:rPr>
          <w:color w:val="000000" w:themeColor="text1"/>
        </w:rPr>
        <w:t>Neuroleadership</w:t>
      </w:r>
      <w:r w:rsidR="00F168C7">
        <w:rPr>
          <w:color w:val="000000" w:themeColor="text1"/>
        </w:rPr>
        <w:t xml:space="preserve">, </w:t>
      </w:r>
      <w:r w:rsidR="00F87272" w:rsidRPr="00F87272">
        <w:rPr>
          <w:color w:val="000000" w:themeColor="text1"/>
        </w:rPr>
        <w:t>a cutting-edge field of study that takes the latest in social cognitive neuroscience and applies it in a practical way to the art of leadership</w:t>
      </w:r>
      <w:r w:rsidR="00F87272">
        <w:rPr>
          <w:color w:val="000000" w:themeColor="text1"/>
        </w:rPr>
        <w:t>, and we’re excited to be bringing her to the stage to share some of that expertise and experience with us today.</w:t>
      </w:r>
    </w:p>
    <w:p w14:paraId="22A95991" w14:textId="758335C2" w:rsidR="00F87272" w:rsidRDefault="00F87272" w:rsidP="00F87272">
      <w:pPr>
        <w:spacing w:line="360" w:lineRule="auto"/>
        <w:jc w:val="both"/>
        <w:rPr>
          <w:color w:val="000000" w:themeColor="text1"/>
        </w:rPr>
      </w:pPr>
      <w:r>
        <w:rPr>
          <w:color w:val="000000" w:themeColor="text1"/>
        </w:rPr>
        <w:t>Please welcome … Michelle Loch.</w:t>
      </w:r>
    </w:p>
    <w:p w14:paraId="330FC712" w14:textId="77777777" w:rsidR="003C7F2F" w:rsidRPr="000F7161" w:rsidRDefault="003C7F2F" w:rsidP="00F665D6">
      <w:pPr>
        <w:rPr>
          <w:b/>
          <w:bCs/>
          <w:color w:val="FF2F92"/>
        </w:rPr>
      </w:pPr>
    </w:p>
    <w:sectPr w:rsidR="003C7F2F" w:rsidRPr="000F7161" w:rsidSect="00EC7B0A">
      <w:headerReference w:type="default" r:id="rId7"/>
      <w:footerReference w:type="default" r:id="rId8"/>
      <w:type w:val="continuous"/>
      <w:pgSz w:w="11906" w:h="16838"/>
      <w:pgMar w:top="0" w:right="1473" w:bottom="1325" w:left="1077" w:header="4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B24B" w14:textId="77777777" w:rsidR="00D00EAE" w:rsidRDefault="00D00EAE" w:rsidP="00BE5B24">
      <w:pPr>
        <w:spacing w:after="0" w:line="240" w:lineRule="auto"/>
      </w:pPr>
      <w:r>
        <w:separator/>
      </w:r>
    </w:p>
  </w:endnote>
  <w:endnote w:type="continuationSeparator" w:id="0">
    <w:p w14:paraId="7502B0C7" w14:textId="77777777" w:rsidR="00D00EAE" w:rsidRDefault="00D00EAE" w:rsidP="00BE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D949" w14:textId="1C709C02" w:rsidR="00EC7B0A" w:rsidRDefault="00EC7B0A">
    <w:pPr>
      <w:pStyle w:val="Footer"/>
    </w:pPr>
    <w:r>
      <w:rPr>
        <w:b/>
        <w:bCs/>
        <w:noProof/>
        <w:sz w:val="40"/>
        <w:szCs w:val="40"/>
      </w:rPr>
      <w:drawing>
        <wp:anchor distT="0" distB="0" distL="114300" distR="114300" simplePos="0" relativeHeight="251662336" behindDoc="0" locked="0" layoutInCell="1" allowOverlap="1" wp14:anchorId="44C67A87" wp14:editId="7B956541">
          <wp:simplePos x="0" y="0"/>
          <wp:positionH relativeFrom="column">
            <wp:posOffset>4685665</wp:posOffset>
          </wp:positionH>
          <wp:positionV relativeFrom="paragraph">
            <wp:posOffset>-229235</wp:posOffset>
          </wp:positionV>
          <wp:extent cx="1682750" cy="699770"/>
          <wp:effectExtent l="0" t="0" r="6350" b="0"/>
          <wp:wrapSquare wrapText="bothSides"/>
          <wp:docPr id="1082019486" name="Picture 2" descr="A logo with a pen and a pink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19486" name="Picture 2" descr="A logo with a pen and a pink pe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82750" cy="699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28EF9F7" wp14:editId="6077FBE0">
          <wp:simplePos x="0" y="0"/>
          <wp:positionH relativeFrom="column">
            <wp:posOffset>0</wp:posOffset>
          </wp:positionH>
          <wp:positionV relativeFrom="paragraph">
            <wp:posOffset>-50800</wp:posOffset>
          </wp:positionV>
          <wp:extent cx="4145973" cy="406554"/>
          <wp:effectExtent l="0" t="0" r="0" b="0"/>
          <wp:wrapSquare wrapText="bothSides"/>
          <wp:docPr id="1929804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04111" name="Picture 1929804111"/>
                  <pic:cNvPicPr/>
                </pic:nvPicPr>
                <pic:blipFill>
                  <a:blip r:embed="rId2">
                    <a:extLst>
                      <a:ext uri="{28A0092B-C50C-407E-A947-70E740481C1C}">
                        <a14:useLocalDpi xmlns:a14="http://schemas.microsoft.com/office/drawing/2010/main" val="0"/>
                      </a:ext>
                    </a:extLst>
                  </a:blip>
                  <a:stretch>
                    <a:fillRect/>
                  </a:stretch>
                </pic:blipFill>
                <pic:spPr>
                  <a:xfrm>
                    <a:off x="0" y="0"/>
                    <a:ext cx="4145973" cy="40655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11E6D" w14:textId="77777777" w:rsidR="00D00EAE" w:rsidRDefault="00D00EAE" w:rsidP="00BE5B24">
      <w:pPr>
        <w:spacing w:after="0" w:line="240" w:lineRule="auto"/>
      </w:pPr>
      <w:r>
        <w:separator/>
      </w:r>
    </w:p>
  </w:footnote>
  <w:footnote w:type="continuationSeparator" w:id="0">
    <w:p w14:paraId="72358B3F" w14:textId="77777777" w:rsidR="00D00EAE" w:rsidRDefault="00D00EAE" w:rsidP="00BE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A912" w14:textId="779EE28F" w:rsidR="004351F0" w:rsidRPr="00BE5B24" w:rsidRDefault="00243BD6" w:rsidP="00243BD6">
    <w:pPr>
      <w:pStyle w:val="Header"/>
      <w:tabs>
        <w:tab w:val="left" w:pos="3220"/>
      </w:tabs>
      <w:rPr>
        <w:b/>
        <w:bCs/>
        <w:sz w:val="40"/>
        <w:szCs w:val="40"/>
      </w:rPr>
    </w:pPr>
    <w:r>
      <w:rPr>
        <w:b/>
        <w:bCs/>
        <w:noProof/>
        <w:sz w:val="40"/>
        <w:szCs w:val="40"/>
      </w:rPr>
      <w:drawing>
        <wp:anchor distT="0" distB="0" distL="114300" distR="114300" simplePos="0" relativeHeight="251659264" behindDoc="0" locked="0" layoutInCell="1" allowOverlap="1" wp14:anchorId="1E37A0F5" wp14:editId="5823B188">
          <wp:simplePos x="0" y="0"/>
          <wp:positionH relativeFrom="column">
            <wp:posOffset>-2781300</wp:posOffset>
          </wp:positionH>
          <wp:positionV relativeFrom="paragraph">
            <wp:posOffset>-635635</wp:posOffset>
          </wp:positionV>
          <wp:extent cx="9842500" cy="2489200"/>
          <wp:effectExtent l="0" t="0" r="0" b="0"/>
          <wp:wrapSquare wrapText="bothSides"/>
          <wp:docPr id="1199637570" name="Picture 7" descr="A person with long hair and a pink and whit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52730" name="Picture 7" descr="A person with long hair and a pink and white shir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2500" cy="2489200"/>
                  </a:xfrm>
                  <a:prstGeom prst="rect">
                    <a:avLst/>
                  </a:prstGeom>
                </pic:spPr>
              </pic:pic>
            </a:graphicData>
          </a:graphic>
          <wp14:sizeRelH relativeFrom="page">
            <wp14:pctWidth>0</wp14:pctWidth>
          </wp14:sizeRelH>
          <wp14:sizeRelV relativeFrom="page">
            <wp14:pctHeight>0</wp14:pctHeight>
          </wp14:sizeRelV>
        </wp:anchor>
      </w:drawing>
    </w:r>
    <w:r>
      <w:rPr>
        <w:b/>
        <w:bCs/>
        <w:sz w:val="40"/>
        <w:szCs w:val="40"/>
      </w:rPr>
      <w:tab/>
    </w:r>
    <w:r>
      <w:rPr>
        <w:b/>
        <w:bCs/>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48E8"/>
    <w:multiLevelType w:val="hybridMultilevel"/>
    <w:tmpl w:val="8068982A"/>
    <w:lvl w:ilvl="0" w:tplc="F4D6780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D6C40"/>
    <w:multiLevelType w:val="hybridMultilevel"/>
    <w:tmpl w:val="C858655E"/>
    <w:lvl w:ilvl="0" w:tplc="F4D6780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61B25"/>
    <w:multiLevelType w:val="hybridMultilevel"/>
    <w:tmpl w:val="1BBE9230"/>
    <w:lvl w:ilvl="0" w:tplc="F4D6780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99449">
    <w:abstractNumId w:val="1"/>
  </w:num>
  <w:num w:numId="2" w16cid:durableId="252976032">
    <w:abstractNumId w:val="0"/>
  </w:num>
  <w:num w:numId="3" w16cid:durableId="1632711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18"/>
    <w:rsid w:val="000F7161"/>
    <w:rsid w:val="00134E7F"/>
    <w:rsid w:val="00143E66"/>
    <w:rsid w:val="001940ED"/>
    <w:rsid w:val="00235C65"/>
    <w:rsid w:val="00243BD6"/>
    <w:rsid w:val="00282DA0"/>
    <w:rsid w:val="002B2AF0"/>
    <w:rsid w:val="002E3047"/>
    <w:rsid w:val="002E3607"/>
    <w:rsid w:val="0034292F"/>
    <w:rsid w:val="00396126"/>
    <w:rsid w:val="003A0077"/>
    <w:rsid w:val="003B751B"/>
    <w:rsid w:val="003C7F2F"/>
    <w:rsid w:val="003F6601"/>
    <w:rsid w:val="00407CF5"/>
    <w:rsid w:val="004351F0"/>
    <w:rsid w:val="00474298"/>
    <w:rsid w:val="004A301D"/>
    <w:rsid w:val="004C5598"/>
    <w:rsid w:val="004D4494"/>
    <w:rsid w:val="004F2A05"/>
    <w:rsid w:val="004F4282"/>
    <w:rsid w:val="005142CA"/>
    <w:rsid w:val="0053731E"/>
    <w:rsid w:val="006111B9"/>
    <w:rsid w:val="00660659"/>
    <w:rsid w:val="006631D7"/>
    <w:rsid w:val="00702182"/>
    <w:rsid w:val="007C7579"/>
    <w:rsid w:val="007F2BE8"/>
    <w:rsid w:val="008162F1"/>
    <w:rsid w:val="008927B3"/>
    <w:rsid w:val="008C09BB"/>
    <w:rsid w:val="008E159C"/>
    <w:rsid w:val="008F1A1A"/>
    <w:rsid w:val="009451E9"/>
    <w:rsid w:val="009B7A6F"/>
    <w:rsid w:val="009C7AD9"/>
    <w:rsid w:val="00A30F93"/>
    <w:rsid w:val="00A3571A"/>
    <w:rsid w:val="00B21F9E"/>
    <w:rsid w:val="00BD6ED2"/>
    <w:rsid w:val="00BE5B24"/>
    <w:rsid w:val="00BF5FDF"/>
    <w:rsid w:val="00C01305"/>
    <w:rsid w:val="00C07764"/>
    <w:rsid w:val="00C66E90"/>
    <w:rsid w:val="00CA4863"/>
    <w:rsid w:val="00CA5CC3"/>
    <w:rsid w:val="00CC4381"/>
    <w:rsid w:val="00CE6414"/>
    <w:rsid w:val="00CF181F"/>
    <w:rsid w:val="00CF1F94"/>
    <w:rsid w:val="00D00EAE"/>
    <w:rsid w:val="00D14AE9"/>
    <w:rsid w:val="00D51C69"/>
    <w:rsid w:val="00D67F6B"/>
    <w:rsid w:val="00D97647"/>
    <w:rsid w:val="00DD7A18"/>
    <w:rsid w:val="00E27E20"/>
    <w:rsid w:val="00E43E60"/>
    <w:rsid w:val="00E643BB"/>
    <w:rsid w:val="00EC0FD0"/>
    <w:rsid w:val="00EC7B0A"/>
    <w:rsid w:val="00EE0FD4"/>
    <w:rsid w:val="00F168C7"/>
    <w:rsid w:val="00F665D6"/>
    <w:rsid w:val="00F87272"/>
    <w:rsid w:val="00FB5F6E"/>
    <w:rsid w:val="00FD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50135"/>
  <w15:chartTrackingRefBased/>
  <w15:docId w15:val="{4E0DA5C1-6EB1-1247-AABB-01DB2DA3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60"/>
    <w:rPr>
      <w:rFonts w:ascii="Century Gothic" w:eastAsiaTheme="minorEastAsia" w:hAnsi="Century Gothic"/>
    </w:rPr>
  </w:style>
  <w:style w:type="paragraph" w:styleId="Heading1">
    <w:name w:val="heading 1"/>
    <w:basedOn w:val="Normal"/>
    <w:next w:val="Normal"/>
    <w:link w:val="Heading1Char"/>
    <w:autoRedefine/>
    <w:uiPriority w:val="99"/>
    <w:qFormat/>
    <w:rsid w:val="00407CF5"/>
    <w:pPr>
      <w:keepNext/>
      <w:keepLines/>
      <w:spacing w:after="0" w:line="240" w:lineRule="auto"/>
      <w:jc w:val="center"/>
      <w:outlineLvl w:val="0"/>
    </w:pPr>
    <w:rPr>
      <w:rFonts w:eastAsia="MS Gothic"/>
      <w:b/>
      <w:bCs/>
      <w:color w:val="2EB7CB"/>
      <w:sz w:val="144"/>
      <w:szCs w:val="48"/>
    </w:rPr>
  </w:style>
  <w:style w:type="paragraph" w:styleId="Heading2">
    <w:name w:val="heading 2"/>
    <w:basedOn w:val="Normal"/>
    <w:next w:val="Normal"/>
    <w:link w:val="Heading2Char"/>
    <w:uiPriority w:val="9"/>
    <w:semiHidden/>
    <w:unhideWhenUsed/>
    <w:qFormat/>
    <w:rsid w:val="00BE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nhideWhenUsed/>
    <w:qFormat/>
    <w:rsid w:val="00407CF5"/>
    <w:pPr>
      <w:keepNext/>
      <w:keepLines/>
      <w:framePr w:hSpace="180" w:wrap="around" w:vAnchor="text" w:hAnchor="margin" w:xAlign="center" w:y="255"/>
      <w:spacing w:before="40" w:after="0" w:line="240" w:lineRule="auto"/>
      <w:outlineLvl w:val="2"/>
    </w:pPr>
    <w:rPr>
      <w:rFonts w:eastAsiaTheme="majorEastAsia"/>
      <w:b/>
      <w:color w:val="2EB7CB"/>
      <w:sz w:val="48"/>
      <w:szCs w:val="20"/>
      <w:lang w:val="en-GB"/>
    </w:rPr>
  </w:style>
  <w:style w:type="paragraph" w:styleId="Heading4">
    <w:name w:val="heading 4"/>
    <w:basedOn w:val="Normal"/>
    <w:next w:val="Normal"/>
    <w:link w:val="Heading4Char"/>
    <w:uiPriority w:val="9"/>
    <w:semiHidden/>
    <w:unhideWhenUsed/>
    <w:qFormat/>
    <w:rsid w:val="00BE5B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5B2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autoRedefine/>
    <w:unhideWhenUsed/>
    <w:qFormat/>
    <w:rsid w:val="00407CF5"/>
    <w:pPr>
      <w:keepNext/>
      <w:keepLines/>
      <w:spacing w:before="40" w:after="0" w:line="240" w:lineRule="auto"/>
      <w:outlineLvl w:val="5"/>
    </w:pPr>
    <w:rPr>
      <w:rFonts w:eastAsiaTheme="majorEastAsia" w:cstheme="majorBidi"/>
      <w:b/>
      <w:i/>
      <w:color w:val="000000" w:themeColor="text1"/>
      <w:sz w:val="28"/>
      <w:szCs w:val="20"/>
    </w:rPr>
  </w:style>
  <w:style w:type="paragraph" w:styleId="Heading7">
    <w:name w:val="heading 7"/>
    <w:basedOn w:val="Normal"/>
    <w:next w:val="Normal"/>
    <w:link w:val="Heading7Char"/>
    <w:uiPriority w:val="9"/>
    <w:semiHidden/>
    <w:unhideWhenUsed/>
    <w:qFormat/>
    <w:rsid w:val="00BE5B2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5B2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5B2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7CF5"/>
    <w:rPr>
      <w:rFonts w:ascii="Century Gothic" w:eastAsia="MS Gothic" w:hAnsi="Century Gothic"/>
      <w:b/>
      <w:bCs/>
      <w:color w:val="2EB7CB"/>
      <w:sz w:val="144"/>
      <w:szCs w:val="48"/>
    </w:rPr>
  </w:style>
  <w:style w:type="character" w:customStyle="1" w:styleId="Heading3Char">
    <w:name w:val="Heading 3 Char"/>
    <w:basedOn w:val="DefaultParagraphFont"/>
    <w:link w:val="Heading3"/>
    <w:rsid w:val="00407CF5"/>
    <w:rPr>
      <w:rFonts w:ascii="Century Gothic" w:eastAsiaTheme="majorEastAsia" w:hAnsi="Century Gothic"/>
      <w:b/>
      <w:color w:val="2EB7CB"/>
      <w:sz w:val="48"/>
      <w:szCs w:val="20"/>
      <w:lang w:val="en-GB"/>
    </w:rPr>
  </w:style>
  <w:style w:type="character" w:customStyle="1" w:styleId="Heading6Char">
    <w:name w:val="Heading 6 Char"/>
    <w:basedOn w:val="DefaultParagraphFont"/>
    <w:link w:val="Heading6"/>
    <w:rsid w:val="00407CF5"/>
    <w:rPr>
      <w:rFonts w:ascii="Century Gothic" w:eastAsiaTheme="majorEastAsia" w:hAnsi="Century Gothic" w:cstheme="majorBidi"/>
      <w:b/>
      <w:i/>
      <w:color w:val="000000" w:themeColor="text1"/>
      <w:sz w:val="28"/>
      <w:szCs w:val="20"/>
    </w:rPr>
  </w:style>
  <w:style w:type="character" w:customStyle="1" w:styleId="Heading2Char">
    <w:name w:val="Heading 2 Char"/>
    <w:basedOn w:val="DefaultParagraphFont"/>
    <w:link w:val="Heading2"/>
    <w:uiPriority w:val="9"/>
    <w:semiHidden/>
    <w:rsid w:val="00BE5B24"/>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BE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B24"/>
    <w:rPr>
      <w:rFonts w:eastAsiaTheme="majorEastAsia" w:cstheme="majorBidi"/>
      <w:color w:val="0F4761" w:themeColor="accent1" w:themeShade="BF"/>
    </w:rPr>
  </w:style>
  <w:style w:type="character" w:customStyle="1" w:styleId="Heading7Char">
    <w:name w:val="Heading 7 Char"/>
    <w:basedOn w:val="DefaultParagraphFont"/>
    <w:link w:val="Heading7"/>
    <w:uiPriority w:val="9"/>
    <w:semiHidden/>
    <w:rsid w:val="00BE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B24"/>
    <w:rPr>
      <w:rFonts w:eastAsiaTheme="majorEastAsia" w:cstheme="majorBidi"/>
      <w:color w:val="272727" w:themeColor="text1" w:themeTint="D8"/>
    </w:rPr>
  </w:style>
  <w:style w:type="paragraph" w:styleId="Title">
    <w:name w:val="Title"/>
    <w:basedOn w:val="Normal"/>
    <w:next w:val="Normal"/>
    <w:link w:val="TitleChar"/>
    <w:uiPriority w:val="10"/>
    <w:qFormat/>
    <w:rsid w:val="00BE5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B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B24"/>
    <w:pPr>
      <w:spacing w:before="160"/>
      <w:jc w:val="center"/>
    </w:pPr>
    <w:rPr>
      <w:i/>
      <w:iCs/>
      <w:color w:val="404040" w:themeColor="text1" w:themeTint="BF"/>
    </w:rPr>
  </w:style>
  <w:style w:type="character" w:customStyle="1" w:styleId="QuoteChar">
    <w:name w:val="Quote Char"/>
    <w:basedOn w:val="DefaultParagraphFont"/>
    <w:link w:val="Quote"/>
    <w:uiPriority w:val="29"/>
    <w:rsid w:val="00BE5B24"/>
    <w:rPr>
      <w:rFonts w:ascii="Century Gothic" w:eastAsiaTheme="minorEastAsia" w:hAnsi="Century Gothic"/>
      <w:i/>
      <w:iCs/>
      <w:color w:val="404040" w:themeColor="text1" w:themeTint="BF"/>
    </w:rPr>
  </w:style>
  <w:style w:type="paragraph" w:styleId="ListParagraph">
    <w:name w:val="List Paragraph"/>
    <w:basedOn w:val="Normal"/>
    <w:uiPriority w:val="34"/>
    <w:qFormat/>
    <w:rsid w:val="00BE5B24"/>
    <w:pPr>
      <w:ind w:left="720"/>
      <w:contextualSpacing/>
    </w:pPr>
  </w:style>
  <w:style w:type="character" w:styleId="IntenseEmphasis">
    <w:name w:val="Intense Emphasis"/>
    <w:basedOn w:val="DefaultParagraphFont"/>
    <w:uiPriority w:val="21"/>
    <w:qFormat/>
    <w:rsid w:val="00BE5B24"/>
    <w:rPr>
      <w:i/>
      <w:iCs/>
      <w:color w:val="0F4761" w:themeColor="accent1" w:themeShade="BF"/>
    </w:rPr>
  </w:style>
  <w:style w:type="paragraph" w:styleId="IntenseQuote">
    <w:name w:val="Intense Quote"/>
    <w:basedOn w:val="Normal"/>
    <w:next w:val="Normal"/>
    <w:link w:val="IntenseQuoteChar"/>
    <w:uiPriority w:val="30"/>
    <w:qFormat/>
    <w:rsid w:val="00BE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B24"/>
    <w:rPr>
      <w:rFonts w:ascii="Century Gothic" w:eastAsiaTheme="minorEastAsia" w:hAnsi="Century Gothic"/>
      <w:i/>
      <w:iCs/>
      <w:color w:val="0F4761" w:themeColor="accent1" w:themeShade="BF"/>
    </w:rPr>
  </w:style>
  <w:style w:type="character" w:styleId="IntenseReference">
    <w:name w:val="Intense Reference"/>
    <w:basedOn w:val="DefaultParagraphFont"/>
    <w:uiPriority w:val="32"/>
    <w:qFormat/>
    <w:rsid w:val="00BE5B24"/>
    <w:rPr>
      <w:b/>
      <w:bCs/>
      <w:smallCaps/>
      <w:color w:val="0F4761" w:themeColor="accent1" w:themeShade="BF"/>
      <w:spacing w:val="5"/>
    </w:rPr>
  </w:style>
  <w:style w:type="paragraph" w:styleId="Header">
    <w:name w:val="header"/>
    <w:basedOn w:val="Normal"/>
    <w:link w:val="HeaderChar"/>
    <w:uiPriority w:val="99"/>
    <w:unhideWhenUsed/>
    <w:rsid w:val="00BE5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B24"/>
    <w:rPr>
      <w:rFonts w:ascii="Century Gothic" w:eastAsiaTheme="minorEastAsia" w:hAnsi="Century Gothic"/>
    </w:rPr>
  </w:style>
  <w:style w:type="paragraph" w:styleId="Footer">
    <w:name w:val="footer"/>
    <w:basedOn w:val="Normal"/>
    <w:link w:val="FooterChar"/>
    <w:uiPriority w:val="99"/>
    <w:unhideWhenUsed/>
    <w:rsid w:val="00BE5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B24"/>
    <w:rPr>
      <w:rFonts w:ascii="Century Gothic" w:eastAsiaTheme="minorEastAsia" w:hAnsi="Century Gothic"/>
    </w:rPr>
  </w:style>
  <w:style w:type="character" w:styleId="Strong">
    <w:name w:val="Strong"/>
    <w:basedOn w:val="DefaultParagraphFont"/>
    <w:uiPriority w:val="22"/>
    <w:qFormat/>
    <w:rsid w:val="008C0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2700">
      <w:bodyDiv w:val="1"/>
      <w:marLeft w:val="0"/>
      <w:marRight w:val="0"/>
      <w:marTop w:val="0"/>
      <w:marBottom w:val="0"/>
      <w:divBdr>
        <w:top w:val="none" w:sz="0" w:space="0" w:color="auto"/>
        <w:left w:val="none" w:sz="0" w:space="0" w:color="auto"/>
        <w:bottom w:val="none" w:sz="0" w:space="0" w:color="auto"/>
        <w:right w:val="none" w:sz="0" w:space="0" w:color="auto"/>
      </w:divBdr>
    </w:div>
    <w:div w:id="664162271">
      <w:bodyDiv w:val="1"/>
      <w:marLeft w:val="0"/>
      <w:marRight w:val="0"/>
      <w:marTop w:val="0"/>
      <w:marBottom w:val="0"/>
      <w:divBdr>
        <w:top w:val="none" w:sz="0" w:space="0" w:color="auto"/>
        <w:left w:val="none" w:sz="0" w:space="0" w:color="auto"/>
        <w:bottom w:val="none" w:sz="0" w:space="0" w:color="auto"/>
        <w:right w:val="none" w:sz="0" w:space="0" w:color="auto"/>
      </w:divBdr>
    </w:div>
    <w:div w:id="782572884">
      <w:bodyDiv w:val="1"/>
      <w:marLeft w:val="0"/>
      <w:marRight w:val="0"/>
      <w:marTop w:val="0"/>
      <w:marBottom w:val="0"/>
      <w:divBdr>
        <w:top w:val="none" w:sz="0" w:space="0" w:color="auto"/>
        <w:left w:val="none" w:sz="0" w:space="0" w:color="auto"/>
        <w:bottom w:val="none" w:sz="0" w:space="0" w:color="auto"/>
        <w:right w:val="none" w:sz="0" w:space="0" w:color="auto"/>
      </w:divBdr>
    </w:div>
    <w:div w:id="17922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leloch/Dropbox/LEADING%20HUMANS/1.%20%20ADMINISTRATION%20-%20ROXANE%20AND%20MICHELLE/MENTORING%20WITH%20MICHELLE%20-%20separate%20program/Mentoring%20with%20Michelle/Module%201%20Homeplay%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Module 1 Homeplay Checklist.dotx</Template>
  <TotalTime>39</TotalTime>
  <Pages>5</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Loch</dc:creator>
  <cp:keywords/>
  <dc:description/>
  <cp:lastModifiedBy>Michelle Loch</cp:lastModifiedBy>
  <cp:revision>11</cp:revision>
  <cp:lastPrinted>2024-08-11T06:33:00Z</cp:lastPrinted>
  <dcterms:created xsi:type="dcterms:W3CDTF">2024-12-15T23:02:00Z</dcterms:created>
  <dcterms:modified xsi:type="dcterms:W3CDTF">2025-01-27T05:05:00Z</dcterms:modified>
</cp:coreProperties>
</file>